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3"/>
        <w:tblOverlap w:val="never"/>
        <w:tblW w:w="14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18"/>
        <w:gridCol w:w="1444"/>
        <w:gridCol w:w="2906"/>
        <w:gridCol w:w="2682"/>
        <w:gridCol w:w="2156"/>
        <w:gridCol w:w="1575"/>
      </w:tblGrid>
      <w:tr w14:paraId="046B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70" w:type="dxa"/>
            <w:vAlign w:val="center"/>
          </w:tcPr>
          <w:p w14:paraId="0BE29B4F">
            <w:pPr>
              <w:jc w:val="both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18" w:type="dxa"/>
            <w:vAlign w:val="center"/>
          </w:tcPr>
          <w:p w14:paraId="6342A7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案号</w:t>
            </w:r>
          </w:p>
        </w:tc>
        <w:tc>
          <w:tcPr>
            <w:tcW w:w="1444" w:type="dxa"/>
            <w:vAlign w:val="center"/>
          </w:tcPr>
          <w:p w14:paraId="065957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车号</w:t>
            </w:r>
          </w:p>
        </w:tc>
        <w:tc>
          <w:tcPr>
            <w:tcW w:w="2906" w:type="dxa"/>
            <w:vAlign w:val="center"/>
          </w:tcPr>
          <w:p w14:paraId="075703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当事人名称</w:t>
            </w:r>
          </w:p>
        </w:tc>
        <w:tc>
          <w:tcPr>
            <w:tcW w:w="2682" w:type="dxa"/>
            <w:vAlign w:val="center"/>
          </w:tcPr>
          <w:p w14:paraId="2D5EC5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违法行为</w:t>
            </w:r>
          </w:p>
        </w:tc>
        <w:tc>
          <w:tcPr>
            <w:tcW w:w="2156" w:type="dxa"/>
            <w:vAlign w:val="center"/>
          </w:tcPr>
          <w:p w14:paraId="2D7DB4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违法时间</w:t>
            </w:r>
          </w:p>
        </w:tc>
        <w:tc>
          <w:tcPr>
            <w:tcW w:w="1575" w:type="dxa"/>
            <w:vAlign w:val="center"/>
          </w:tcPr>
          <w:p w14:paraId="7B62F9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送达文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书 </w:t>
            </w:r>
            <w:bookmarkStart w:id="2" w:name="_GoBack"/>
            <w:bookmarkEnd w:id="2"/>
          </w:p>
        </w:tc>
      </w:tr>
      <w:tr w14:paraId="6DC3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870" w:type="dxa"/>
            <w:vAlign w:val="center"/>
          </w:tcPr>
          <w:p w14:paraId="44841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8" w:type="dxa"/>
            <w:vAlign w:val="center"/>
          </w:tcPr>
          <w:p w14:paraId="17CDA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〕260</w:t>
            </w:r>
            <w:r>
              <w:rPr>
                <w:rFonts w:hint="eastAsia"/>
                <w:sz w:val="21"/>
                <w:szCs w:val="21"/>
              </w:rPr>
              <w:t>0800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444" w:type="dxa"/>
            <w:vAlign w:val="center"/>
          </w:tcPr>
          <w:p w14:paraId="61D97FC4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皖F85305</w:t>
            </w:r>
          </w:p>
        </w:tc>
        <w:tc>
          <w:tcPr>
            <w:tcW w:w="2906" w:type="dxa"/>
            <w:vAlign w:val="center"/>
          </w:tcPr>
          <w:p w14:paraId="5951A078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濉溪县都顺运输有限公司</w:t>
            </w:r>
          </w:p>
        </w:tc>
        <w:tc>
          <w:tcPr>
            <w:tcW w:w="2682" w:type="dxa"/>
            <w:vAlign w:val="center"/>
          </w:tcPr>
          <w:p w14:paraId="6BEB1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2CC97B29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2025年06月05日</w:t>
            </w:r>
          </w:p>
        </w:tc>
        <w:tc>
          <w:tcPr>
            <w:tcW w:w="1575" w:type="dxa"/>
            <w:vAlign w:val="center"/>
          </w:tcPr>
          <w:p w14:paraId="6D22C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07AE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870" w:type="dxa"/>
            <w:vAlign w:val="center"/>
          </w:tcPr>
          <w:p w14:paraId="17B8FE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18" w:type="dxa"/>
            <w:vAlign w:val="center"/>
          </w:tcPr>
          <w:p w14:paraId="1B3374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〕260</w:t>
            </w:r>
            <w:r>
              <w:rPr>
                <w:rFonts w:hint="eastAsia"/>
                <w:sz w:val="21"/>
                <w:szCs w:val="21"/>
              </w:rPr>
              <w:t>0742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444" w:type="dxa"/>
            <w:vAlign w:val="center"/>
          </w:tcPr>
          <w:p w14:paraId="40F916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豫NS6098</w:t>
            </w:r>
          </w:p>
        </w:tc>
        <w:tc>
          <w:tcPr>
            <w:tcW w:w="2906" w:type="dxa"/>
            <w:vAlign w:val="center"/>
          </w:tcPr>
          <w:p w14:paraId="75305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商丘市德发运输有限公司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69185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9648D01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2025年05月19日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E65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3A31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870" w:type="dxa"/>
            <w:vAlign w:val="center"/>
          </w:tcPr>
          <w:p w14:paraId="4BA3D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18" w:type="dxa"/>
            <w:vAlign w:val="center"/>
          </w:tcPr>
          <w:p w14:paraId="556E98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〕260</w:t>
            </w:r>
            <w:r>
              <w:rPr>
                <w:rFonts w:hint="eastAsia"/>
                <w:sz w:val="21"/>
                <w:szCs w:val="21"/>
              </w:rPr>
              <w:t>0589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444" w:type="dxa"/>
            <w:vAlign w:val="center"/>
          </w:tcPr>
          <w:p w14:paraId="667BB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黄豫ND0556</w:t>
            </w:r>
          </w:p>
        </w:tc>
        <w:tc>
          <w:tcPr>
            <w:tcW w:w="2906" w:type="dxa"/>
            <w:vAlign w:val="center"/>
          </w:tcPr>
          <w:p w14:paraId="68B2B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商丘市汇鑫物流有限公司</w:t>
            </w:r>
          </w:p>
        </w:tc>
        <w:tc>
          <w:tcPr>
            <w:tcW w:w="2682" w:type="dxa"/>
            <w:vAlign w:val="center"/>
          </w:tcPr>
          <w:p w14:paraId="41D23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24895E17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2024年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09</w:t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575" w:type="dxa"/>
            <w:vAlign w:val="center"/>
          </w:tcPr>
          <w:p w14:paraId="53F7214A">
            <w:pPr>
              <w:jc w:val="center"/>
              <w:rPr>
                <w:sz w:val="21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/>
                <w:sz w:val="21"/>
                <w:szCs w:val="21"/>
              </w:rPr>
              <w:t>催告书</w:t>
            </w:r>
            <w:bookmarkEnd w:id="0"/>
            <w:bookmarkEnd w:id="1"/>
          </w:p>
        </w:tc>
      </w:tr>
      <w:tr w14:paraId="5B95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870" w:type="dxa"/>
            <w:vAlign w:val="center"/>
          </w:tcPr>
          <w:p w14:paraId="0259C9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18" w:type="dxa"/>
            <w:vAlign w:val="center"/>
          </w:tcPr>
          <w:p w14:paraId="3FE12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皖淮北交执罚〔2025〕2600547号</w:t>
            </w:r>
          </w:p>
        </w:tc>
        <w:tc>
          <w:tcPr>
            <w:tcW w:w="1444" w:type="dxa"/>
            <w:vAlign w:val="center"/>
          </w:tcPr>
          <w:p w14:paraId="13F199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豫NQ0795</w:t>
            </w:r>
          </w:p>
        </w:tc>
        <w:tc>
          <w:tcPr>
            <w:tcW w:w="2906" w:type="dxa"/>
            <w:vAlign w:val="center"/>
          </w:tcPr>
          <w:p w14:paraId="3F04F8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河南众邦物流有限公司</w:t>
            </w:r>
          </w:p>
        </w:tc>
        <w:tc>
          <w:tcPr>
            <w:tcW w:w="2682" w:type="dxa"/>
            <w:vAlign w:val="center"/>
          </w:tcPr>
          <w:p w14:paraId="405A3A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4E23B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2024年10 月08日</w:t>
            </w:r>
          </w:p>
        </w:tc>
        <w:tc>
          <w:tcPr>
            <w:tcW w:w="1575" w:type="dxa"/>
            <w:vAlign w:val="center"/>
          </w:tcPr>
          <w:p w14:paraId="4F72C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3582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870" w:type="dxa"/>
            <w:vAlign w:val="center"/>
          </w:tcPr>
          <w:p w14:paraId="1BB3DC41">
            <w:pPr>
              <w:tabs>
                <w:tab w:val="left" w:pos="364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8" w:type="dxa"/>
            <w:vAlign w:val="center"/>
          </w:tcPr>
          <w:p w14:paraId="2DA6E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皖淮北交执罚〔2025〕2600493号</w:t>
            </w:r>
          </w:p>
        </w:tc>
        <w:tc>
          <w:tcPr>
            <w:tcW w:w="1444" w:type="dxa"/>
            <w:vAlign w:val="center"/>
          </w:tcPr>
          <w:p w14:paraId="5F2DB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皖S2Z670</w:t>
            </w:r>
          </w:p>
        </w:tc>
        <w:tc>
          <w:tcPr>
            <w:tcW w:w="2906" w:type="dxa"/>
            <w:vAlign w:val="center"/>
          </w:tcPr>
          <w:p w14:paraId="2891C9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涡阳县安鑫运输有限公司</w:t>
            </w:r>
          </w:p>
        </w:tc>
        <w:tc>
          <w:tcPr>
            <w:tcW w:w="2682" w:type="dxa"/>
            <w:vAlign w:val="center"/>
          </w:tcPr>
          <w:p w14:paraId="21618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5AF1F2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2024年09月08日</w:t>
            </w:r>
          </w:p>
        </w:tc>
        <w:tc>
          <w:tcPr>
            <w:tcW w:w="1575" w:type="dxa"/>
            <w:vAlign w:val="center"/>
          </w:tcPr>
          <w:p w14:paraId="2ADE16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1DBA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870" w:type="dxa"/>
            <w:vAlign w:val="center"/>
          </w:tcPr>
          <w:p w14:paraId="3B96BC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18" w:type="dxa"/>
            <w:vAlign w:val="center"/>
          </w:tcPr>
          <w:p w14:paraId="033CDF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皖淮北交执罚〔2025〕2600429号</w:t>
            </w:r>
          </w:p>
        </w:tc>
        <w:tc>
          <w:tcPr>
            <w:tcW w:w="1444" w:type="dxa"/>
            <w:vAlign w:val="center"/>
          </w:tcPr>
          <w:p w14:paraId="61F967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黄豫A6900N</w:t>
            </w:r>
          </w:p>
        </w:tc>
        <w:tc>
          <w:tcPr>
            <w:tcW w:w="2906" w:type="dxa"/>
            <w:vAlign w:val="center"/>
          </w:tcPr>
          <w:p w14:paraId="4EA9D3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河南豫永建筑劳务有限公司</w:t>
            </w:r>
          </w:p>
        </w:tc>
        <w:tc>
          <w:tcPr>
            <w:tcW w:w="2682" w:type="dxa"/>
            <w:vAlign w:val="center"/>
          </w:tcPr>
          <w:p w14:paraId="2B405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090E3F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 08月28日</w:t>
            </w:r>
          </w:p>
        </w:tc>
        <w:tc>
          <w:tcPr>
            <w:tcW w:w="1575" w:type="dxa"/>
            <w:vAlign w:val="center"/>
          </w:tcPr>
          <w:p w14:paraId="2D729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1D25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870" w:type="dxa"/>
            <w:vAlign w:val="center"/>
          </w:tcPr>
          <w:p w14:paraId="6DD799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18" w:type="dxa"/>
            <w:vAlign w:val="center"/>
          </w:tcPr>
          <w:p w14:paraId="2F028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皖淮北交执罚〔2025〕2600421号</w:t>
            </w:r>
          </w:p>
        </w:tc>
        <w:tc>
          <w:tcPr>
            <w:tcW w:w="1444" w:type="dxa"/>
            <w:vAlign w:val="center"/>
          </w:tcPr>
          <w:p w14:paraId="0D5524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豫ND0567</w:t>
            </w:r>
          </w:p>
        </w:tc>
        <w:tc>
          <w:tcPr>
            <w:tcW w:w="2906" w:type="dxa"/>
            <w:vAlign w:val="center"/>
          </w:tcPr>
          <w:p w14:paraId="060D8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商丘交运集团货运有限公司</w:t>
            </w:r>
          </w:p>
        </w:tc>
        <w:tc>
          <w:tcPr>
            <w:tcW w:w="2682" w:type="dxa"/>
            <w:vAlign w:val="center"/>
          </w:tcPr>
          <w:p w14:paraId="569CE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0E7B0F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2025年02 月20日</w:t>
            </w:r>
          </w:p>
        </w:tc>
        <w:tc>
          <w:tcPr>
            <w:tcW w:w="1575" w:type="dxa"/>
            <w:vAlign w:val="center"/>
          </w:tcPr>
          <w:p w14:paraId="2AE4F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0B1D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870" w:type="dxa"/>
            <w:vAlign w:val="center"/>
          </w:tcPr>
          <w:p w14:paraId="3B957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18" w:type="dxa"/>
            <w:vAlign w:val="center"/>
          </w:tcPr>
          <w:p w14:paraId="22E4A7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皖淮北交执罚〔2025〕2600377号</w:t>
            </w:r>
          </w:p>
        </w:tc>
        <w:tc>
          <w:tcPr>
            <w:tcW w:w="1444" w:type="dxa"/>
            <w:vAlign w:val="center"/>
          </w:tcPr>
          <w:p w14:paraId="71B70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黄皖F61565</w:t>
            </w:r>
          </w:p>
        </w:tc>
        <w:tc>
          <w:tcPr>
            <w:tcW w:w="2906" w:type="dxa"/>
            <w:vAlign w:val="center"/>
          </w:tcPr>
          <w:p w14:paraId="782F2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王芳</w:t>
            </w:r>
          </w:p>
        </w:tc>
        <w:tc>
          <w:tcPr>
            <w:tcW w:w="2682" w:type="dxa"/>
            <w:vAlign w:val="center"/>
          </w:tcPr>
          <w:p w14:paraId="5EED3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违法在公路上超限行驶</w:t>
            </w:r>
          </w:p>
        </w:tc>
        <w:tc>
          <w:tcPr>
            <w:tcW w:w="2156" w:type="dxa"/>
            <w:vAlign w:val="center"/>
          </w:tcPr>
          <w:p w14:paraId="647EA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2025年 02月13日</w:t>
            </w:r>
          </w:p>
        </w:tc>
        <w:tc>
          <w:tcPr>
            <w:tcW w:w="1575" w:type="dxa"/>
            <w:vAlign w:val="center"/>
          </w:tcPr>
          <w:p w14:paraId="61096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催告书</w:t>
            </w:r>
          </w:p>
        </w:tc>
      </w:tr>
      <w:tr w14:paraId="248E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3ADE039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18" w:type="dxa"/>
            <w:vAlign w:val="center"/>
          </w:tcPr>
          <w:p w14:paraId="4E44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44" w:type="dxa"/>
            <w:vAlign w:val="center"/>
          </w:tcPr>
          <w:p w14:paraId="5CFE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906" w:type="dxa"/>
            <w:vAlign w:val="center"/>
          </w:tcPr>
          <w:p w14:paraId="2089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82" w:type="dxa"/>
            <w:vAlign w:val="center"/>
          </w:tcPr>
          <w:p w14:paraId="1AF2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56" w:type="dxa"/>
            <w:vAlign w:val="center"/>
          </w:tcPr>
          <w:p w14:paraId="138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575" w:type="dxa"/>
            <w:vAlign w:val="center"/>
          </w:tcPr>
          <w:p w14:paraId="3AD2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 w14:paraId="412C8333"/>
    <w:sectPr>
      <w:pgSz w:w="16838" w:h="11906" w:orient="landscape"/>
      <w:pgMar w:top="851" w:right="851" w:bottom="851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E4D01CC"/>
    <w:rsid w:val="00021DB3"/>
    <w:rsid w:val="000245A4"/>
    <w:rsid w:val="00057584"/>
    <w:rsid w:val="000777BF"/>
    <w:rsid w:val="00080EDA"/>
    <w:rsid w:val="000978CF"/>
    <w:rsid w:val="000D4D97"/>
    <w:rsid w:val="000E07C9"/>
    <w:rsid w:val="000E148B"/>
    <w:rsid w:val="000E22CB"/>
    <w:rsid w:val="001724E2"/>
    <w:rsid w:val="001D044D"/>
    <w:rsid w:val="001D3173"/>
    <w:rsid w:val="0022009C"/>
    <w:rsid w:val="0025604E"/>
    <w:rsid w:val="00260BF2"/>
    <w:rsid w:val="00296982"/>
    <w:rsid w:val="002B2AB0"/>
    <w:rsid w:val="002F39D6"/>
    <w:rsid w:val="00313B66"/>
    <w:rsid w:val="00320815"/>
    <w:rsid w:val="00322D12"/>
    <w:rsid w:val="0034191B"/>
    <w:rsid w:val="00345E24"/>
    <w:rsid w:val="0035084E"/>
    <w:rsid w:val="003651D8"/>
    <w:rsid w:val="00383F41"/>
    <w:rsid w:val="003B02E1"/>
    <w:rsid w:val="003B548E"/>
    <w:rsid w:val="003C4568"/>
    <w:rsid w:val="003D1119"/>
    <w:rsid w:val="003D73A8"/>
    <w:rsid w:val="00443849"/>
    <w:rsid w:val="004B586A"/>
    <w:rsid w:val="004E58C8"/>
    <w:rsid w:val="00510360"/>
    <w:rsid w:val="0051456B"/>
    <w:rsid w:val="00583453"/>
    <w:rsid w:val="005956C4"/>
    <w:rsid w:val="005C07F4"/>
    <w:rsid w:val="005C52AF"/>
    <w:rsid w:val="0063517D"/>
    <w:rsid w:val="006A239E"/>
    <w:rsid w:val="006C238D"/>
    <w:rsid w:val="006D0B98"/>
    <w:rsid w:val="006D10FC"/>
    <w:rsid w:val="006E6810"/>
    <w:rsid w:val="006F017D"/>
    <w:rsid w:val="007029F9"/>
    <w:rsid w:val="00741566"/>
    <w:rsid w:val="00752FF5"/>
    <w:rsid w:val="0078462A"/>
    <w:rsid w:val="007E03A2"/>
    <w:rsid w:val="00816094"/>
    <w:rsid w:val="00877E0C"/>
    <w:rsid w:val="00895944"/>
    <w:rsid w:val="00897C7D"/>
    <w:rsid w:val="008B48CE"/>
    <w:rsid w:val="008C7F22"/>
    <w:rsid w:val="009067E8"/>
    <w:rsid w:val="009110AE"/>
    <w:rsid w:val="00931EAD"/>
    <w:rsid w:val="009B5095"/>
    <w:rsid w:val="009C0126"/>
    <w:rsid w:val="009F6B70"/>
    <w:rsid w:val="00A03378"/>
    <w:rsid w:val="00A11B7C"/>
    <w:rsid w:val="00A23B81"/>
    <w:rsid w:val="00A43E41"/>
    <w:rsid w:val="00A555CD"/>
    <w:rsid w:val="00A56CE9"/>
    <w:rsid w:val="00A93CAD"/>
    <w:rsid w:val="00AC31DF"/>
    <w:rsid w:val="00AE7983"/>
    <w:rsid w:val="00B11491"/>
    <w:rsid w:val="00B24F50"/>
    <w:rsid w:val="00B361B1"/>
    <w:rsid w:val="00B72C59"/>
    <w:rsid w:val="00BA4F00"/>
    <w:rsid w:val="00BD3C52"/>
    <w:rsid w:val="00C04A2E"/>
    <w:rsid w:val="00C06419"/>
    <w:rsid w:val="00C35EDD"/>
    <w:rsid w:val="00C61E6B"/>
    <w:rsid w:val="00C65378"/>
    <w:rsid w:val="00C73A06"/>
    <w:rsid w:val="00D00957"/>
    <w:rsid w:val="00D01C0D"/>
    <w:rsid w:val="00D054F9"/>
    <w:rsid w:val="00D05F53"/>
    <w:rsid w:val="00D159BC"/>
    <w:rsid w:val="00D23CD4"/>
    <w:rsid w:val="00D6030F"/>
    <w:rsid w:val="00D872D9"/>
    <w:rsid w:val="00D9648F"/>
    <w:rsid w:val="00DA2762"/>
    <w:rsid w:val="00E33306"/>
    <w:rsid w:val="00E46127"/>
    <w:rsid w:val="00E50136"/>
    <w:rsid w:val="00E73A51"/>
    <w:rsid w:val="00E9453D"/>
    <w:rsid w:val="00E949CD"/>
    <w:rsid w:val="00EA3867"/>
    <w:rsid w:val="00EB7A40"/>
    <w:rsid w:val="00EC3239"/>
    <w:rsid w:val="00F100F2"/>
    <w:rsid w:val="00F24437"/>
    <w:rsid w:val="00F55707"/>
    <w:rsid w:val="00F710A8"/>
    <w:rsid w:val="00F836F0"/>
    <w:rsid w:val="00F86759"/>
    <w:rsid w:val="00F965D7"/>
    <w:rsid w:val="00FC08AA"/>
    <w:rsid w:val="03837FF1"/>
    <w:rsid w:val="04D53301"/>
    <w:rsid w:val="0EBE6BB4"/>
    <w:rsid w:val="12527D3F"/>
    <w:rsid w:val="12B74046"/>
    <w:rsid w:val="15083494"/>
    <w:rsid w:val="15EA64E1"/>
    <w:rsid w:val="163D0D06"/>
    <w:rsid w:val="16ED44DA"/>
    <w:rsid w:val="173043C7"/>
    <w:rsid w:val="1A9A6727"/>
    <w:rsid w:val="21630D2B"/>
    <w:rsid w:val="23812232"/>
    <w:rsid w:val="23AB5501"/>
    <w:rsid w:val="279C6646"/>
    <w:rsid w:val="292875F4"/>
    <w:rsid w:val="298E38FB"/>
    <w:rsid w:val="2CA70883"/>
    <w:rsid w:val="2E291E44"/>
    <w:rsid w:val="2EAD4823"/>
    <w:rsid w:val="31874043"/>
    <w:rsid w:val="325C4CAD"/>
    <w:rsid w:val="33152997"/>
    <w:rsid w:val="39447B32"/>
    <w:rsid w:val="3B365BA1"/>
    <w:rsid w:val="3D18558E"/>
    <w:rsid w:val="3D363C36"/>
    <w:rsid w:val="404E74E8"/>
    <w:rsid w:val="4281053D"/>
    <w:rsid w:val="49E8275C"/>
    <w:rsid w:val="4ADF76BB"/>
    <w:rsid w:val="4EDF3D57"/>
    <w:rsid w:val="50AA2519"/>
    <w:rsid w:val="530103EA"/>
    <w:rsid w:val="536F7A4A"/>
    <w:rsid w:val="589F66DB"/>
    <w:rsid w:val="5A166C8E"/>
    <w:rsid w:val="5A92474A"/>
    <w:rsid w:val="5B871DD5"/>
    <w:rsid w:val="5E4D01CC"/>
    <w:rsid w:val="5F465B03"/>
    <w:rsid w:val="5FB862C5"/>
    <w:rsid w:val="628232F6"/>
    <w:rsid w:val="639851B3"/>
    <w:rsid w:val="645111D2"/>
    <w:rsid w:val="64712347"/>
    <w:rsid w:val="69302DD7"/>
    <w:rsid w:val="6AA162E3"/>
    <w:rsid w:val="6B4750DC"/>
    <w:rsid w:val="6D535020"/>
    <w:rsid w:val="753F0FC3"/>
    <w:rsid w:val="77A47413"/>
    <w:rsid w:val="77E51F05"/>
    <w:rsid w:val="793F3897"/>
    <w:rsid w:val="795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372</Words>
  <Characters>524</Characters>
  <Lines>2</Lines>
  <Paragraphs>1</Paragraphs>
  <TotalTime>9</TotalTime>
  <ScaleCrop>false</ScaleCrop>
  <LinksUpToDate>false</LinksUpToDate>
  <CharactersWithSpaces>529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2026-02-15T08:45:00Z</dcterms:created>
  <dc:creator>1</dc:creator>
  <cp:lastModifiedBy>无忧</cp:lastModifiedBy>
  <cp:lastPrinted>2026-02-25T01:40:00Z</cp:lastPrinted>
  <dcterms:modified xsi:type="dcterms:W3CDTF">2026-02-25T01:48:30Z</dcterms:modified>
  <dc:title>序号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EF96AC1557EA46448D5D039E304AC12B_12</vt:lpwstr>
  </property>
</Properties>
</file>